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ane-cove-profile"/>
    <w:p>
      <w:pPr>
        <w:pStyle w:val="Heading1"/>
      </w:pPr>
      <w:r>
        <w:t xml:space="preserve">Lane Cove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41,549          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Lane Cove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Lane Cove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$81,960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25,357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4,356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10,174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2025-02-12T02:18:10Z</dcterms:created>
  <dcterms:modified xsi:type="dcterms:W3CDTF">2025-02-12T02:18:10Z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